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478" w:rsidRDefault="00493478" w:rsidP="00043E2E">
      <w:pPr>
        <w:pStyle w:val="ListParagraph"/>
        <w:ind w:left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</w:t>
      </w:r>
    </w:p>
    <w:p w:rsidR="00493478" w:rsidRDefault="00493478" w:rsidP="006E5276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493478" w:rsidRDefault="00493478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93478" w:rsidRPr="00745D1C" w:rsidRDefault="00493478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«___»_________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b/>
            <w:sz w:val="28"/>
            <w:szCs w:val="28"/>
          </w:rPr>
          <w:t>2014</w:t>
        </w:r>
        <w:r w:rsidRPr="002C69FD">
          <w:rPr>
            <w:rFonts w:ascii="Times New Roman" w:hAnsi="Times New Roman"/>
            <w:b/>
            <w:sz w:val="28"/>
            <w:szCs w:val="28"/>
          </w:rPr>
          <w:t xml:space="preserve"> </w:t>
        </w:r>
        <w:r w:rsidRPr="00745D1C">
          <w:rPr>
            <w:rFonts w:ascii="Times New Roman" w:hAnsi="Times New Roman"/>
            <w:b/>
            <w:sz w:val="28"/>
            <w:szCs w:val="28"/>
          </w:rPr>
          <w:t>г</w:t>
        </w:r>
      </w:smartTag>
      <w:r w:rsidRPr="00745D1C">
        <w:rPr>
          <w:rFonts w:ascii="Times New Roman" w:hAnsi="Times New Roman"/>
          <w:b/>
          <w:sz w:val="28"/>
          <w:szCs w:val="28"/>
        </w:rPr>
        <w:t>. № ___</w:t>
      </w:r>
    </w:p>
    <w:p w:rsidR="00493478" w:rsidRPr="008D6749" w:rsidRDefault="00493478" w:rsidP="008D6749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C05956">
        <w:rPr>
          <w:rFonts w:ascii="Times New Roman" w:hAnsi="Times New Roman"/>
          <w:sz w:val="28"/>
          <w:szCs w:val="28"/>
        </w:rPr>
        <w:t xml:space="preserve"> </w:t>
      </w:r>
    </w:p>
    <w:p w:rsidR="00493478" w:rsidRDefault="00493478" w:rsidP="006C6D8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C6D8C">
        <w:rPr>
          <w:rFonts w:ascii="Times New Roman" w:hAnsi="Times New Roman"/>
          <w:b/>
          <w:sz w:val="28"/>
          <w:szCs w:val="28"/>
        </w:rPr>
        <w:t>О рассмотрении методических рекомендаций Правительства Курганской области по организации государственной системы профилактики правонарушений в Курганской области</w:t>
      </w:r>
    </w:p>
    <w:p w:rsidR="00493478" w:rsidRPr="006C6D8C" w:rsidRDefault="00493478" w:rsidP="006C6D8C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93478" w:rsidRPr="007F7003" w:rsidRDefault="00493478" w:rsidP="00380E8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D4EB6">
        <w:rPr>
          <w:rFonts w:ascii="Times New Roman" w:hAnsi="Times New Roman"/>
          <w:sz w:val="28"/>
          <w:szCs w:val="28"/>
        </w:rPr>
        <w:t xml:space="preserve"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 межведомственный Совет при Главе города Кургана по профилактике правонарушений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493478" w:rsidRPr="00380E80" w:rsidRDefault="00493478" w:rsidP="00380E8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6C6D8C">
        <w:rPr>
          <w:rFonts w:ascii="Times New Roman" w:hAnsi="Times New Roman"/>
          <w:sz w:val="28"/>
          <w:szCs w:val="28"/>
        </w:rPr>
        <w:t xml:space="preserve">1. </w:t>
      </w:r>
      <w:r w:rsidRPr="00FD10D9">
        <w:rPr>
          <w:rFonts w:ascii="Times New Roman" w:hAnsi="Times New Roman"/>
          <w:sz w:val="28"/>
          <w:szCs w:val="28"/>
        </w:rPr>
        <w:t xml:space="preserve">Информацию о </w:t>
      </w:r>
      <w:r>
        <w:rPr>
          <w:rFonts w:ascii="Times New Roman" w:hAnsi="Times New Roman"/>
          <w:sz w:val="28"/>
          <w:szCs w:val="28"/>
        </w:rPr>
        <w:t>методических рекомендациях</w:t>
      </w:r>
      <w:r w:rsidRPr="00FD10D9">
        <w:rPr>
          <w:rFonts w:ascii="Times New Roman" w:hAnsi="Times New Roman"/>
          <w:sz w:val="28"/>
          <w:szCs w:val="28"/>
        </w:rPr>
        <w:t xml:space="preserve"> Правительства Курганской области по организации государственной системы профилактики правонарушений в Курганской области принять к сведению.</w:t>
      </w:r>
    </w:p>
    <w:p w:rsidR="00493478" w:rsidRDefault="00493478" w:rsidP="007F700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10D9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Направить для исполнения в </w:t>
      </w:r>
      <w:r w:rsidRPr="00FD10D9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ю</w:t>
      </w:r>
      <w:r w:rsidRPr="00FD10D9">
        <w:rPr>
          <w:rFonts w:ascii="Times New Roman" w:hAnsi="Times New Roman"/>
          <w:sz w:val="28"/>
          <w:szCs w:val="28"/>
        </w:rPr>
        <w:t xml:space="preserve"> города Кургана</w:t>
      </w:r>
      <w:r>
        <w:rPr>
          <w:rFonts w:ascii="Times New Roman" w:hAnsi="Times New Roman"/>
          <w:sz w:val="28"/>
          <w:szCs w:val="28"/>
        </w:rPr>
        <w:t xml:space="preserve"> методические рекомендации</w:t>
      </w:r>
      <w:r w:rsidRPr="00FD10D9">
        <w:rPr>
          <w:rFonts w:ascii="Times New Roman" w:hAnsi="Times New Roman"/>
          <w:sz w:val="28"/>
          <w:szCs w:val="28"/>
        </w:rPr>
        <w:t xml:space="preserve"> Правительства Курганской области по организации государственной системы профилактики правонарушений в Курганской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FD10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3478" w:rsidRPr="00F44342" w:rsidRDefault="00493478" w:rsidP="00F4434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Администрации города Кургана представить в Совет информацию об  </w:t>
      </w:r>
      <w:r w:rsidRPr="00F44342">
        <w:rPr>
          <w:rFonts w:ascii="Times New Roman" w:hAnsi="Times New Roman"/>
          <w:sz w:val="28"/>
          <w:szCs w:val="28"/>
        </w:rPr>
        <w:t>определ</w:t>
      </w:r>
      <w:r>
        <w:rPr>
          <w:rFonts w:ascii="Times New Roman" w:hAnsi="Times New Roman"/>
          <w:sz w:val="28"/>
          <w:szCs w:val="28"/>
        </w:rPr>
        <w:t>ении</w:t>
      </w:r>
      <w:r w:rsidRPr="00F44342">
        <w:rPr>
          <w:rFonts w:ascii="Times New Roman" w:hAnsi="Times New Roman"/>
          <w:sz w:val="28"/>
          <w:szCs w:val="28"/>
        </w:rPr>
        <w:t xml:space="preserve"> должностных лиц, ответственных за реализацию миграционной политики на территории города Кургана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4342">
        <w:rPr>
          <w:rFonts w:ascii="Times New Roman" w:hAnsi="Times New Roman"/>
          <w:sz w:val="28"/>
          <w:szCs w:val="28"/>
          <w:lang w:eastAsia="ru-RU"/>
        </w:rPr>
        <w:tab/>
      </w:r>
      <w:r w:rsidRPr="00F44342">
        <w:rPr>
          <w:rFonts w:ascii="Times New Roman" w:hAnsi="Times New Roman"/>
          <w:sz w:val="28"/>
          <w:szCs w:val="28"/>
          <w:lang w:eastAsia="ru-RU"/>
        </w:rPr>
        <w:tab/>
      </w:r>
      <w:r w:rsidRPr="00F44342">
        <w:rPr>
          <w:rFonts w:ascii="Times New Roman" w:hAnsi="Times New Roman"/>
          <w:sz w:val="28"/>
          <w:szCs w:val="28"/>
          <w:lang w:eastAsia="ru-RU"/>
        </w:rPr>
        <w:tab/>
      </w:r>
      <w:r w:rsidRPr="00F44342">
        <w:rPr>
          <w:rFonts w:ascii="Times New Roman" w:hAnsi="Times New Roman"/>
          <w:sz w:val="28"/>
          <w:szCs w:val="28"/>
          <w:lang w:eastAsia="ru-RU"/>
        </w:rPr>
        <w:tab/>
      </w:r>
      <w:r w:rsidRPr="00F44342">
        <w:rPr>
          <w:rFonts w:ascii="Times New Roman" w:hAnsi="Times New Roman"/>
          <w:sz w:val="28"/>
          <w:szCs w:val="28"/>
          <w:lang w:eastAsia="ru-RU"/>
        </w:rPr>
        <w:tab/>
      </w:r>
      <w:r w:rsidRPr="00F44342">
        <w:rPr>
          <w:rFonts w:ascii="Times New Roman" w:hAnsi="Times New Roman"/>
          <w:sz w:val="28"/>
          <w:szCs w:val="28"/>
          <w:lang w:eastAsia="ru-RU"/>
        </w:rPr>
        <w:tab/>
      </w:r>
      <w:r w:rsidRPr="00F44342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(срок – до 01</w:t>
      </w:r>
      <w:r w:rsidRPr="00F44342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F44342">
        <w:rPr>
          <w:rFonts w:ascii="Times New Roman" w:hAnsi="Times New Roman"/>
          <w:sz w:val="28"/>
          <w:szCs w:val="28"/>
          <w:lang w:eastAsia="ru-RU"/>
        </w:rPr>
        <w:t>.2014 г.);</w:t>
      </w:r>
    </w:p>
    <w:p w:rsidR="00493478" w:rsidRDefault="00493478" w:rsidP="006C6D8C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93478" w:rsidRPr="007F7003" w:rsidRDefault="00493478" w:rsidP="007F7003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F7003">
        <w:rPr>
          <w:rFonts w:ascii="Times New Roman" w:hAnsi="Times New Roman"/>
          <w:color w:val="112005"/>
          <w:sz w:val="28"/>
          <w:szCs w:val="28"/>
        </w:rPr>
        <w:t xml:space="preserve">3. </w:t>
      </w:r>
      <w:r w:rsidRPr="007F7003">
        <w:rPr>
          <w:rFonts w:ascii="Times New Roman" w:hAnsi="Times New Roman"/>
          <w:sz w:val="28"/>
          <w:szCs w:val="28"/>
        </w:rPr>
        <w:t xml:space="preserve"> Информацию о выполнении настоящего решения пре</w:t>
      </w:r>
      <w:r>
        <w:rPr>
          <w:rFonts w:ascii="Times New Roman" w:hAnsi="Times New Roman"/>
          <w:sz w:val="28"/>
          <w:szCs w:val="28"/>
        </w:rPr>
        <w:t>дставить в Совет в срок до 01.06</w:t>
      </w:r>
      <w:r w:rsidRPr="007F7003">
        <w:rPr>
          <w:rFonts w:ascii="Times New Roman" w:hAnsi="Times New Roman"/>
          <w:sz w:val="28"/>
          <w:szCs w:val="28"/>
        </w:rPr>
        <w:t>.2014 г.</w:t>
      </w:r>
    </w:p>
    <w:p w:rsidR="00493478" w:rsidRPr="007F7003" w:rsidRDefault="00493478" w:rsidP="007F7003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F7003"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Pr="007F7003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Руководителя Администрации города Кургана.</w:t>
      </w:r>
    </w:p>
    <w:p w:rsidR="00493478" w:rsidRPr="00BD4EB6" w:rsidRDefault="00493478" w:rsidP="00BD4EB6">
      <w:pPr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493478" w:rsidRPr="00BD4EB6" w:rsidRDefault="00493478" w:rsidP="006F45E0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4EB6">
        <w:rPr>
          <w:rFonts w:ascii="Times New Roman" w:hAnsi="Times New Roman"/>
          <w:sz w:val="28"/>
          <w:szCs w:val="28"/>
        </w:rPr>
        <w:t>Председатель Совета,</w:t>
      </w:r>
    </w:p>
    <w:p w:rsidR="00493478" w:rsidRDefault="00493478" w:rsidP="006F45E0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D4EB6">
        <w:rPr>
          <w:rFonts w:ascii="Times New Roman" w:hAnsi="Times New Roman"/>
          <w:sz w:val="28"/>
          <w:szCs w:val="28"/>
        </w:rPr>
        <w:t>Глава города Кургана</w:t>
      </w:r>
      <w:r w:rsidRPr="00BD4EB6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Pr="00BD4EB6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П.М. Кожевников</w:t>
      </w:r>
    </w:p>
    <w:sectPr w:rsidR="00493478" w:rsidSect="00DF0E98">
      <w:pgSz w:w="11906" w:h="16838"/>
      <w:pgMar w:top="360" w:right="85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F0DD4"/>
    <w:multiLevelType w:val="multilevel"/>
    <w:tmpl w:val="62EC6D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  <w:b/>
      </w:rPr>
    </w:lvl>
  </w:abstractNum>
  <w:abstractNum w:abstractNumId="1">
    <w:nsid w:val="3C79343F"/>
    <w:multiLevelType w:val="hybridMultilevel"/>
    <w:tmpl w:val="D038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48C521F"/>
    <w:multiLevelType w:val="hybridMultilevel"/>
    <w:tmpl w:val="499C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4">
    <w:nsid w:val="67992FC4"/>
    <w:multiLevelType w:val="multilevel"/>
    <w:tmpl w:val="CD52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3090"/>
    <w:rsid w:val="00005F85"/>
    <w:rsid w:val="00010514"/>
    <w:rsid w:val="000211D6"/>
    <w:rsid w:val="00027D52"/>
    <w:rsid w:val="000316EF"/>
    <w:rsid w:val="000334A8"/>
    <w:rsid w:val="000335B9"/>
    <w:rsid w:val="0003516F"/>
    <w:rsid w:val="00036144"/>
    <w:rsid w:val="00037B6F"/>
    <w:rsid w:val="00040C05"/>
    <w:rsid w:val="00043E2E"/>
    <w:rsid w:val="00044031"/>
    <w:rsid w:val="00045F3B"/>
    <w:rsid w:val="00050AE8"/>
    <w:rsid w:val="0005267D"/>
    <w:rsid w:val="00052A7A"/>
    <w:rsid w:val="0006565D"/>
    <w:rsid w:val="00066D8E"/>
    <w:rsid w:val="00070CF1"/>
    <w:rsid w:val="00073DC5"/>
    <w:rsid w:val="000758DA"/>
    <w:rsid w:val="00086627"/>
    <w:rsid w:val="00093DE3"/>
    <w:rsid w:val="000A31AB"/>
    <w:rsid w:val="000A66FD"/>
    <w:rsid w:val="000B4D90"/>
    <w:rsid w:val="000B52CD"/>
    <w:rsid w:val="000C1EF6"/>
    <w:rsid w:val="000C23DE"/>
    <w:rsid w:val="000C4E0A"/>
    <w:rsid w:val="000C5104"/>
    <w:rsid w:val="000C7320"/>
    <w:rsid w:val="000D02B4"/>
    <w:rsid w:val="000D0C2A"/>
    <w:rsid w:val="000D1916"/>
    <w:rsid w:val="000D2AC2"/>
    <w:rsid w:val="000D7E5F"/>
    <w:rsid w:val="000E155D"/>
    <w:rsid w:val="000E46E6"/>
    <w:rsid w:val="000E5A43"/>
    <w:rsid w:val="000F1E8E"/>
    <w:rsid w:val="000F5530"/>
    <w:rsid w:val="001045BF"/>
    <w:rsid w:val="00105D0E"/>
    <w:rsid w:val="001064DE"/>
    <w:rsid w:val="001071B0"/>
    <w:rsid w:val="001071EF"/>
    <w:rsid w:val="0010743B"/>
    <w:rsid w:val="001146A4"/>
    <w:rsid w:val="00117CC3"/>
    <w:rsid w:val="00125D67"/>
    <w:rsid w:val="00126DE7"/>
    <w:rsid w:val="00127C20"/>
    <w:rsid w:val="00130084"/>
    <w:rsid w:val="00131C3F"/>
    <w:rsid w:val="001349F7"/>
    <w:rsid w:val="00142C84"/>
    <w:rsid w:val="00143231"/>
    <w:rsid w:val="00143A8A"/>
    <w:rsid w:val="001471B1"/>
    <w:rsid w:val="00147A37"/>
    <w:rsid w:val="00150985"/>
    <w:rsid w:val="0015623F"/>
    <w:rsid w:val="00156BA5"/>
    <w:rsid w:val="00162255"/>
    <w:rsid w:val="00182056"/>
    <w:rsid w:val="00185722"/>
    <w:rsid w:val="00192721"/>
    <w:rsid w:val="00194137"/>
    <w:rsid w:val="00194402"/>
    <w:rsid w:val="00195CA9"/>
    <w:rsid w:val="00196CDD"/>
    <w:rsid w:val="001B01A4"/>
    <w:rsid w:val="001B0B10"/>
    <w:rsid w:val="001B3390"/>
    <w:rsid w:val="001B4BF8"/>
    <w:rsid w:val="001D25BA"/>
    <w:rsid w:val="001D44E4"/>
    <w:rsid w:val="001D7A2F"/>
    <w:rsid w:val="001E07B2"/>
    <w:rsid w:val="001E4A37"/>
    <w:rsid w:val="001E5345"/>
    <w:rsid w:val="001E54E7"/>
    <w:rsid w:val="001F07C0"/>
    <w:rsid w:val="001F4A3E"/>
    <w:rsid w:val="0020399D"/>
    <w:rsid w:val="00205260"/>
    <w:rsid w:val="00207E42"/>
    <w:rsid w:val="00222981"/>
    <w:rsid w:val="00225ADB"/>
    <w:rsid w:val="00225FDF"/>
    <w:rsid w:val="00235AE7"/>
    <w:rsid w:val="002409D4"/>
    <w:rsid w:val="00250309"/>
    <w:rsid w:val="00251A8F"/>
    <w:rsid w:val="002575F0"/>
    <w:rsid w:val="0026138A"/>
    <w:rsid w:val="002635DF"/>
    <w:rsid w:val="0027055A"/>
    <w:rsid w:val="0027152B"/>
    <w:rsid w:val="00271F2B"/>
    <w:rsid w:val="00282C32"/>
    <w:rsid w:val="00287BF5"/>
    <w:rsid w:val="00295365"/>
    <w:rsid w:val="00297944"/>
    <w:rsid w:val="002A66BE"/>
    <w:rsid w:val="002A7378"/>
    <w:rsid w:val="002B2D42"/>
    <w:rsid w:val="002B618B"/>
    <w:rsid w:val="002B76FB"/>
    <w:rsid w:val="002C24EC"/>
    <w:rsid w:val="002C69FD"/>
    <w:rsid w:val="002C79B7"/>
    <w:rsid w:val="002C7E59"/>
    <w:rsid w:val="002D71AA"/>
    <w:rsid w:val="002E05BD"/>
    <w:rsid w:val="00313545"/>
    <w:rsid w:val="003145FD"/>
    <w:rsid w:val="00315ABE"/>
    <w:rsid w:val="00330B06"/>
    <w:rsid w:val="00332270"/>
    <w:rsid w:val="00345534"/>
    <w:rsid w:val="0035044E"/>
    <w:rsid w:val="00352C14"/>
    <w:rsid w:val="00370E9B"/>
    <w:rsid w:val="00380E80"/>
    <w:rsid w:val="00382923"/>
    <w:rsid w:val="00384B5F"/>
    <w:rsid w:val="003860A9"/>
    <w:rsid w:val="00395D3A"/>
    <w:rsid w:val="00395D46"/>
    <w:rsid w:val="003A1933"/>
    <w:rsid w:val="003A1A96"/>
    <w:rsid w:val="003A1C06"/>
    <w:rsid w:val="003A3A89"/>
    <w:rsid w:val="003A681E"/>
    <w:rsid w:val="003A6E6B"/>
    <w:rsid w:val="003A7C22"/>
    <w:rsid w:val="003B1DAA"/>
    <w:rsid w:val="003B40F3"/>
    <w:rsid w:val="003B552F"/>
    <w:rsid w:val="003B582A"/>
    <w:rsid w:val="003B5B47"/>
    <w:rsid w:val="003B6F7A"/>
    <w:rsid w:val="003C010F"/>
    <w:rsid w:val="003C0EB4"/>
    <w:rsid w:val="003C1B37"/>
    <w:rsid w:val="003E0686"/>
    <w:rsid w:val="003F02D9"/>
    <w:rsid w:val="003F28B8"/>
    <w:rsid w:val="003F36AF"/>
    <w:rsid w:val="003F47AF"/>
    <w:rsid w:val="004078D8"/>
    <w:rsid w:val="00410337"/>
    <w:rsid w:val="00416036"/>
    <w:rsid w:val="004168A8"/>
    <w:rsid w:val="00417419"/>
    <w:rsid w:val="004227C2"/>
    <w:rsid w:val="004246AF"/>
    <w:rsid w:val="00427BB0"/>
    <w:rsid w:val="0043030F"/>
    <w:rsid w:val="004456E7"/>
    <w:rsid w:val="00447588"/>
    <w:rsid w:val="00447CD6"/>
    <w:rsid w:val="0045435E"/>
    <w:rsid w:val="004545E8"/>
    <w:rsid w:val="004628AB"/>
    <w:rsid w:val="0046362F"/>
    <w:rsid w:val="00467138"/>
    <w:rsid w:val="00470E83"/>
    <w:rsid w:val="00474EC1"/>
    <w:rsid w:val="00476A0D"/>
    <w:rsid w:val="00482025"/>
    <w:rsid w:val="0048550A"/>
    <w:rsid w:val="004859F1"/>
    <w:rsid w:val="0049030A"/>
    <w:rsid w:val="00491256"/>
    <w:rsid w:val="004915EB"/>
    <w:rsid w:val="00491ECD"/>
    <w:rsid w:val="00493478"/>
    <w:rsid w:val="00493B2F"/>
    <w:rsid w:val="0049758D"/>
    <w:rsid w:val="004A074D"/>
    <w:rsid w:val="004A1CD3"/>
    <w:rsid w:val="004A3085"/>
    <w:rsid w:val="004A4990"/>
    <w:rsid w:val="004A55B7"/>
    <w:rsid w:val="004A7526"/>
    <w:rsid w:val="004B0517"/>
    <w:rsid w:val="004B627E"/>
    <w:rsid w:val="004C4801"/>
    <w:rsid w:val="004D244D"/>
    <w:rsid w:val="004D6EB7"/>
    <w:rsid w:val="004E0C0F"/>
    <w:rsid w:val="004E3937"/>
    <w:rsid w:val="004E6F48"/>
    <w:rsid w:val="004F4598"/>
    <w:rsid w:val="00500237"/>
    <w:rsid w:val="005143EB"/>
    <w:rsid w:val="0051662E"/>
    <w:rsid w:val="00522F81"/>
    <w:rsid w:val="00530AEA"/>
    <w:rsid w:val="00532884"/>
    <w:rsid w:val="00535505"/>
    <w:rsid w:val="005374D0"/>
    <w:rsid w:val="00541210"/>
    <w:rsid w:val="00545180"/>
    <w:rsid w:val="00553159"/>
    <w:rsid w:val="00554506"/>
    <w:rsid w:val="00556D1F"/>
    <w:rsid w:val="00570047"/>
    <w:rsid w:val="00570872"/>
    <w:rsid w:val="00573A5D"/>
    <w:rsid w:val="00574FF5"/>
    <w:rsid w:val="005852E0"/>
    <w:rsid w:val="00585F53"/>
    <w:rsid w:val="00586446"/>
    <w:rsid w:val="00594D39"/>
    <w:rsid w:val="005953A5"/>
    <w:rsid w:val="00597C81"/>
    <w:rsid w:val="005A4CD2"/>
    <w:rsid w:val="005A5D2A"/>
    <w:rsid w:val="005C07B1"/>
    <w:rsid w:val="005C5B1E"/>
    <w:rsid w:val="005D465E"/>
    <w:rsid w:val="005D534E"/>
    <w:rsid w:val="005D5F19"/>
    <w:rsid w:val="005E1341"/>
    <w:rsid w:val="005E5BDA"/>
    <w:rsid w:val="005F67F8"/>
    <w:rsid w:val="005F695B"/>
    <w:rsid w:val="00603F61"/>
    <w:rsid w:val="00611A46"/>
    <w:rsid w:val="0061381C"/>
    <w:rsid w:val="00621D5B"/>
    <w:rsid w:val="00623A1A"/>
    <w:rsid w:val="00626557"/>
    <w:rsid w:val="006504BF"/>
    <w:rsid w:val="0066059C"/>
    <w:rsid w:val="006638CC"/>
    <w:rsid w:val="00667B37"/>
    <w:rsid w:val="00671C17"/>
    <w:rsid w:val="00671FCE"/>
    <w:rsid w:val="00672AD0"/>
    <w:rsid w:val="00674956"/>
    <w:rsid w:val="00677DE0"/>
    <w:rsid w:val="00682D58"/>
    <w:rsid w:val="00691BDA"/>
    <w:rsid w:val="00691F7F"/>
    <w:rsid w:val="006951E1"/>
    <w:rsid w:val="006A6FD2"/>
    <w:rsid w:val="006A7859"/>
    <w:rsid w:val="006B1945"/>
    <w:rsid w:val="006C4B55"/>
    <w:rsid w:val="006C6D8C"/>
    <w:rsid w:val="006D691F"/>
    <w:rsid w:val="006E3065"/>
    <w:rsid w:val="006E5276"/>
    <w:rsid w:val="006F28DB"/>
    <w:rsid w:val="006F45E0"/>
    <w:rsid w:val="006F55A4"/>
    <w:rsid w:val="006F731A"/>
    <w:rsid w:val="00701A8D"/>
    <w:rsid w:val="0070524A"/>
    <w:rsid w:val="007202BD"/>
    <w:rsid w:val="007330A2"/>
    <w:rsid w:val="00745D1C"/>
    <w:rsid w:val="00751A6F"/>
    <w:rsid w:val="007658E1"/>
    <w:rsid w:val="007758F4"/>
    <w:rsid w:val="007A2E56"/>
    <w:rsid w:val="007A7D69"/>
    <w:rsid w:val="007B52E4"/>
    <w:rsid w:val="007B775E"/>
    <w:rsid w:val="007C1150"/>
    <w:rsid w:val="007C19CD"/>
    <w:rsid w:val="007C4B1D"/>
    <w:rsid w:val="007C4DE3"/>
    <w:rsid w:val="007C5807"/>
    <w:rsid w:val="007C599C"/>
    <w:rsid w:val="007D543B"/>
    <w:rsid w:val="007D5BF2"/>
    <w:rsid w:val="007D5C69"/>
    <w:rsid w:val="007D6720"/>
    <w:rsid w:val="007D7400"/>
    <w:rsid w:val="007E61DC"/>
    <w:rsid w:val="007F22F0"/>
    <w:rsid w:val="007F4B9F"/>
    <w:rsid w:val="007F57CB"/>
    <w:rsid w:val="007F7003"/>
    <w:rsid w:val="007F7771"/>
    <w:rsid w:val="00800DF8"/>
    <w:rsid w:val="00805BC9"/>
    <w:rsid w:val="00810881"/>
    <w:rsid w:val="008116A4"/>
    <w:rsid w:val="00816035"/>
    <w:rsid w:val="008170F4"/>
    <w:rsid w:val="00832707"/>
    <w:rsid w:val="008366B0"/>
    <w:rsid w:val="00836F5B"/>
    <w:rsid w:val="00846627"/>
    <w:rsid w:val="008531A7"/>
    <w:rsid w:val="00856594"/>
    <w:rsid w:val="00861363"/>
    <w:rsid w:val="00861F2C"/>
    <w:rsid w:val="00861F82"/>
    <w:rsid w:val="00865DC9"/>
    <w:rsid w:val="008716CF"/>
    <w:rsid w:val="00876676"/>
    <w:rsid w:val="00881349"/>
    <w:rsid w:val="00885B32"/>
    <w:rsid w:val="0089402B"/>
    <w:rsid w:val="008966CA"/>
    <w:rsid w:val="008A03F9"/>
    <w:rsid w:val="008A2E3F"/>
    <w:rsid w:val="008A3C67"/>
    <w:rsid w:val="008A6D81"/>
    <w:rsid w:val="008B484A"/>
    <w:rsid w:val="008B730D"/>
    <w:rsid w:val="008C0072"/>
    <w:rsid w:val="008C712B"/>
    <w:rsid w:val="008D09FB"/>
    <w:rsid w:val="008D1E07"/>
    <w:rsid w:val="008D40A9"/>
    <w:rsid w:val="008D6749"/>
    <w:rsid w:val="008D7043"/>
    <w:rsid w:val="008E2BC8"/>
    <w:rsid w:val="008E2DA7"/>
    <w:rsid w:val="008E4654"/>
    <w:rsid w:val="008E5C83"/>
    <w:rsid w:val="008F5A8D"/>
    <w:rsid w:val="009011DF"/>
    <w:rsid w:val="00901892"/>
    <w:rsid w:val="0090355C"/>
    <w:rsid w:val="00905B60"/>
    <w:rsid w:val="0091016D"/>
    <w:rsid w:val="00910605"/>
    <w:rsid w:val="0091081A"/>
    <w:rsid w:val="00911169"/>
    <w:rsid w:val="009138B0"/>
    <w:rsid w:val="00914BE1"/>
    <w:rsid w:val="0092259B"/>
    <w:rsid w:val="00926DAC"/>
    <w:rsid w:val="00927EBF"/>
    <w:rsid w:val="009300CF"/>
    <w:rsid w:val="00930C75"/>
    <w:rsid w:val="0095483C"/>
    <w:rsid w:val="0096331D"/>
    <w:rsid w:val="009657B3"/>
    <w:rsid w:val="0097018F"/>
    <w:rsid w:val="00970413"/>
    <w:rsid w:val="009810F2"/>
    <w:rsid w:val="00981CB4"/>
    <w:rsid w:val="00981E79"/>
    <w:rsid w:val="009877EE"/>
    <w:rsid w:val="00993F35"/>
    <w:rsid w:val="0099578A"/>
    <w:rsid w:val="009B2778"/>
    <w:rsid w:val="009B3CBD"/>
    <w:rsid w:val="009B4EE8"/>
    <w:rsid w:val="009B64C4"/>
    <w:rsid w:val="009C0BFD"/>
    <w:rsid w:val="009C46E6"/>
    <w:rsid w:val="009C7196"/>
    <w:rsid w:val="009D3AEE"/>
    <w:rsid w:val="009D745E"/>
    <w:rsid w:val="009E526B"/>
    <w:rsid w:val="009E700F"/>
    <w:rsid w:val="009E77CB"/>
    <w:rsid w:val="009F7C23"/>
    <w:rsid w:val="00A019AA"/>
    <w:rsid w:val="00A01AEB"/>
    <w:rsid w:val="00A0281B"/>
    <w:rsid w:val="00A05971"/>
    <w:rsid w:val="00A063EC"/>
    <w:rsid w:val="00A12B56"/>
    <w:rsid w:val="00A174DA"/>
    <w:rsid w:val="00A17FAC"/>
    <w:rsid w:val="00A2618E"/>
    <w:rsid w:val="00A32BBC"/>
    <w:rsid w:val="00A35A2D"/>
    <w:rsid w:val="00A43E0B"/>
    <w:rsid w:val="00A47625"/>
    <w:rsid w:val="00A47AFB"/>
    <w:rsid w:val="00A5048F"/>
    <w:rsid w:val="00A53C60"/>
    <w:rsid w:val="00A565F2"/>
    <w:rsid w:val="00A57CE4"/>
    <w:rsid w:val="00A62196"/>
    <w:rsid w:val="00A6280B"/>
    <w:rsid w:val="00A71590"/>
    <w:rsid w:val="00A83E87"/>
    <w:rsid w:val="00A87F19"/>
    <w:rsid w:val="00A94020"/>
    <w:rsid w:val="00A945BB"/>
    <w:rsid w:val="00A94991"/>
    <w:rsid w:val="00AA1AB1"/>
    <w:rsid w:val="00AA58BE"/>
    <w:rsid w:val="00AB01DA"/>
    <w:rsid w:val="00AB2692"/>
    <w:rsid w:val="00AB7035"/>
    <w:rsid w:val="00AD5F1D"/>
    <w:rsid w:val="00AD67FD"/>
    <w:rsid w:val="00AE34FE"/>
    <w:rsid w:val="00AE4140"/>
    <w:rsid w:val="00AF5789"/>
    <w:rsid w:val="00B02742"/>
    <w:rsid w:val="00B02DB0"/>
    <w:rsid w:val="00B10C3F"/>
    <w:rsid w:val="00B117CE"/>
    <w:rsid w:val="00B12AA6"/>
    <w:rsid w:val="00B20B37"/>
    <w:rsid w:val="00B32898"/>
    <w:rsid w:val="00B33178"/>
    <w:rsid w:val="00B35FFC"/>
    <w:rsid w:val="00B36D94"/>
    <w:rsid w:val="00B36F1F"/>
    <w:rsid w:val="00B378DB"/>
    <w:rsid w:val="00B41F8C"/>
    <w:rsid w:val="00B45D52"/>
    <w:rsid w:val="00B47FA9"/>
    <w:rsid w:val="00B511EA"/>
    <w:rsid w:val="00B53206"/>
    <w:rsid w:val="00B57D08"/>
    <w:rsid w:val="00B62845"/>
    <w:rsid w:val="00B76EF7"/>
    <w:rsid w:val="00B8022F"/>
    <w:rsid w:val="00B8654A"/>
    <w:rsid w:val="00B91449"/>
    <w:rsid w:val="00B974C2"/>
    <w:rsid w:val="00BB7B2D"/>
    <w:rsid w:val="00BC7DF0"/>
    <w:rsid w:val="00BD4EB6"/>
    <w:rsid w:val="00BD5546"/>
    <w:rsid w:val="00BD7D0D"/>
    <w:rsid w:val="00BE0153"/>
    <w:rsid w:val="00BE3592"/>
    <w:rsid w:val="00C0092A"/>
    <w:rsid w:val="00C05956"/>
    <w:rsid w:val="00C071F1"/>
    <w:rsid w:val="00C07D93"/>
    <w:rsid w:val="00C1531D"/>
    <w:rsid w:val="00C15807"/>
    <w:rsid w:val="00C20775"/>
    <w:rsid w:val="00C2274B"/>
    <w:rsid w:val="00C24973"/>
    <w:rsid w:val="00C2579D"/>
    <w:rsid w:val="00C31BF3"/>
    <w:rsid w:val="00C32D65"/>
    <w:rsid w:val="00C351CF"/>
    <w:rsid w:val="00C447A7"/>
    <w:rsid w:val="00C44BA8"/>
    <w:rsid w:val="00C47499"/>
    <w:rsid w:val="00C50C4A"/>
    <w:rsid w:val="00C51AFB"/>
    <w:rsid w:val="00C67084"/>
    <w:rsid w:val="00C73C6D"/>
    <w:rsid w:val="00C73CA0"/>
    <w:rsid w:val="00C74B78"/>
    <w:rsid w:val="00C81DCB"/>
    <w:rsid w:val="00C83C35"/>
    <w:rsid w:val="00C8492D"/>
    <w:rsid w:val="00C856AD"/>
    <w:rsid w:val="00C91B65"/>
    <w:rsid w:val="00C921FA"/>
    <w:rsid w:val="00C92B0D"/>
    <w:rsid w:val="00C92F1A"/>
    <w:rsid w:val="00C95945"/>
    <w:rsid w:val="00C9680E"/>
    <w:rsid w:val="00CA11E2"/>
    <w:rsid w:val="00CA25BF"/>
    <w:rsid w:val="00CA77E0"/>
    <w:rsid w:val="00CB0B4B"/>
    <w:rsid w:val="00CB202D"/>
    <w:rsid w:val="00CB5EC9"/>
    <w:rsid w:val="00CC0E86"/>
    <w:rsid w:val="00CD4862"/>
    <w:rsid w:val="00CD4B44"/>
    <w:rsid w:val="00CE15B9"/>
    <w:rsid w:val="00CE3A12"/>
    <w:rsid w:val="00CE46AD"/>
    <w:rsid w:val="00CE4730"/>
    <w:rsid w:val="00CE6C3B"/>
    <w:rsid w:val="00CF263E"/>
    <w:rsid w:val="00D00326"/>
    <w:rsid w:val="00D14A30"/>
    <w:rsid w:val="00D15211"/>
    <w:rsid w:val="00D23165"/>
    <w:rsid w:val="00D25C39"/>
    <w:rsid w:val="00D27070"/>
    <w:rsid w:val="00D272D4"/>
    <w:rsid w:val="00D2764E"/>
    <w:rsid w:val="00D31303"/>
    <w:rsid w:val="00D34D29"/>
    <w:rsid w:val="00D3661A"/>
    <w:rsid w:val="00D36FC1"/>
    <w:rsid w:val="00D43E81"/>
    <w:rsid w:val="00D459A5"/>
    <w:rsid w:val="00D57F6B"/>
    <w:rsid w:val="00D61924"/>
    <w:rsid w:val="00D640D7"/>
    <w:rsid w:val="00D64E96"/>
    <w:rsid w:val="00D702F9"/>
    <w:rsid w:val="00D707F7"/>
    <w:rsid w:val="00D7225E"/>
    <w:rsid w:val="00D7317C"/>
    <w:rsid w:val="00D92BF1"/>
    <w:rsid w:val="00D977FD"/>
    <w:rsid w:val="00D979AF"/>
    <w:rsid w:val="00DA1191"/>
    <w:rsid w:val="00DB0A53"/>
    <w:rsid w:val="00DB1431"/>
    <w:rsid w:val="00DC2479"/>
    <w:rsid w:val="00DC6FDC"/>
    <w:rsid w:val="00DD5CC1"/>
    <w:rsid w:val="00DF0E98"/>
    <w:rsid w:val="00DF1F2B"/>
    <w:rsid w:val="00E013E0"/>
    <w:rsid w:val="00E21263"/>
    <w:rsid w:val="00E30384"/>
    <w:rsid w:val="00E379CE"/>
    <w:rsid w:val="00E5226E"/>
    <w:rsid w:val="00E523D0"/>
    <w:rsid w:val="00E529DB"/>
    <w:rsid w:val="00E56893"/>
    <w:rsid w:val="00E64AEB"/>
    <w:rsid w:val="00E74D73"/>
    <w:rsid w:val="00E777D7"/>
    <w:rsid w:val="00E9197D"/>
    <w:rsid w:val="00E94D27"/>
    <w:rsid w:val="00E96E5B"/>
    <w:rsid w:val="00E97EF3"/>
    <w:rsid w:val="00EA4672"/>
    <w:rsid w:val="00EA7C3A"/>
    <w:rsid w:val="00EB2513"/>
    <w:rsid w:val="00EB5630"/>
    <w:rsid w:val="00EB5D59"/>
    <w:rsid w:val="00EB76FE"/>
    <w:rsid w:val="00ED6335"/>
    <w:rsid w:val="00EE714F"/>
    <w:rsid w:val="00EF068B"/>
    <w:rsid w:val="00EF123A"/>
    <w:rsid w:val="00EF3542"/>
    <w:rsid w:val="00F06011"/>
    <w:rsid w:val="00F17497"/>
    <w:rsid w:val="00F201DC"/>
    <w:rsid w:val="00F2455D"/>
    <w:rsid w:val="00F303C3"/>
    <w:rsid w:val="00F33BA4"/>
    <w:rsid w:val="00F3654F"/>
    <w:rsid w:val="00F44342"/>
    <w:rsid w:val="00F50E86"/>
    <w:rsid w:val="00F64457"/>
    <w:rsid w:val="00F74536"/>
    <w:rsid w:val="00F76B8F"/>
    <w:rsid w:val="00F81E94"/>
    <w:rsid w:val="00F8215A"/>
    <w:rsid w:val="00FA1B82"/>
    <w:rsid w:val="00FA1BC0"/>
    <w:rsid w:val="00FA51E8"/>
    <w:rsid w:val="00FA644E"/>
    <w:rsid w:val="00FB541E"/>
    <w:rsid w:val="00FC0090"/>
    <w:rsid w:val="00FD04F2"/>
    <w:rsid w:val="00FD10D9"/>
    <w:rsid w:val="00FD3FD6"/>
    <w:rsid w:val="00FD6505"/>
    <w:rsid w:val="00FE0382"/>
    <w:rsid w:val="00FE0D04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  <w:contextualSpacing/>
    </w:pPr>
  </w:style>
  <w:style w:type="table" w:styleId="TableGrid">
    <w:name w:val="Table Grid"/>
    <w:basedOn w:val="TableNormal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FB541E"/>
    <w:pPr>
      <w:spacing w:before="100" w:beforeAutospacing="1" w:after="0" w:line="240" w:lineRule="auto"/>
      <w:jc w:val="both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character" w:customStyle="1" w:styleId="highlighthighlightactive">
    <w:name w:val="highlight highlight_active"/>
    <w:basedOn w:val="DefaultParagraphFont"/>
    <w:uiPriority w:val="99"/>
    <w:rsid w:val="00FB541E"/>
    <w:rPr>
      <w:rFonts w:cs="Times New Roman"/>
    </w:rPr>
  </w:style>
  <w:style w:type="paragraph" w:styleId="NormalWeb">
    <w:name w:val="Normal (Web)"/>
    <w:basedOn w:val="Normal"/>
    <w:uiPriority w:val="99"/>
    <w:rsid w:val="00447C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8D40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4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880</TotalTime>
  <Pages>1</Pages>
  <Words>229</Words>
  <Characters>1307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eliseeva</cp:lastModifiedBy>
  <cp:revision>169</cp:revision>
  <cp:lastPrinted>2014-03-24T09:48:00Z</cp:lastPrinted>
  <dcterms:created xsi:type="dcterms:W3CDTF">2012-11-27T02:50:00Z</dcterms:created>
  <dcterms:modified xsi:type="dcterms:W3CDTF">2014-03-24T09:49:00Z</dcterms:modified>
</cp:coreProperties>
</file>